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5395"/>
        <w:gridCol w:w="5395"/>
      </w:tblGrid>
      <w:tr w:rsidR="00A81248" w:rsidRPr="003A798E" w14:paraId="5A5D729B" w14:textId="77777777" w:rsidTr="00FB65B8">
        <w:tc>
          <w:tcPr>
            <w:tcW w:w="5395" w:type="dxa"/>
          </w:tcPr>
          <w:p w14:paraId="3F6B2FC9" w14:textId="77777777" w:rsidR="00A81248" w:rsidRPr="003A798E" w:rsidRDefault="00A81248" w:rsidP="00A81248">
            <w:pPr>
              <w:pStyle w:val="GraphicAnchor"/>
            </w:pPr>
          </w:p>
        </w:tc>
        <w:tc>
          <w:tcPr>
            <w:tcW w:w="5395" w:type="dxa"/>
          </w:tcPr>
          <w:p w14:paraId="0E15189A" w14:textId="77777777" w:rsidR="00A81248" w:rsidRPr="003A798E" w:rsidRDefault="00A81248" w:rsidP="00A81248">
            <w:pPr>
              <w:pStyle w:val="GraphicAnchor"/>
            </w:pPr>
          </w:p>
        </w:tc>
      </w:tr>
      <w:tr w:rsidR="00A81248" w:rsidRPr="003A798E" w14:paraId="0797860A" w14:textId="77777777" w:rsidTr="00FB65B8">
        <w:trPr>
          <w:trHeight w:val="2719"/>
        </w:trPr>
        <w:tc>
          <w:tcPr>
            <w:tcW w:w="5395" w:type="dxa"/>
          </w:tcPr>
          <w:p w14:paraId="4E029A05" w14:textId="78711AC5" w:rsidR="0007625F" w:rsidRPr="0007625F" w:rsidRDefault="0007625F" w:rsidP="0007625F">
            <w:pPr>
              <w:pStyle w:val="Heading1"/>
            </w:pPr>
            <w:proofErr w:type="spellStart"/>
            <w:r>
              <w:t>WebSite</w:t>
            </w:r>
            <w:proofErr w:type="spellEnd"/>
            <w:r>
              <w:t xml:space="preserve"> Report</w:t>
            </w:r>
          </w:p>
        </w:tc>
        <w:tc>
          <w:tcPr>
            <w:tcW w:w="5395" w:type="dxa"/>
          </w:tcPr>
          <w:p w14:paraId="54DB995E" w14:textId="77777777" w:rsidR="00A81248" w:rsidRPr="003A798E" w:rsidRDefault="00A81248"/>
        </w:tc>
      </w:tr>
      <w:tr w:rsidR="0007625F" w:rsidRPr="003A798E" w14:paraId="02BBDF62" w14:textId="77777777" w:rsidTr="00FB65B8">
        <w:trPr>
          <w:gridAfter w:val="1"/>
          <w:wAfter w:w="5395" w:type="dxa"/>
          <w:trHeight w:val="8059"/>
        </w:trPr>
        <w:tc>
          <w:tcPr>
            <w:tcW w:w="5395" w:type="dxa"/>
          </w:tcPr>
          <w:p w14:paraId="5AFDEDC5" w14:textId="77777777" w:rsidR="0007625F" w:rsidRPr="003A798E" w:rsidRDefault="0007625F"/>
        </w:tc>
      </w:tr>
      <w:tr w:rsidR="0007625F" w:rsidRPr="003A798E" w14:paraId="5D38F640" w14:textId="77777777" w:rsidTr="00FB65B8">
        <w:trPr>
          <w:gridAfter w:val="1"/>
          <w:wAfter w:w="5395" w:type="dxa"/>
          <w:trHeight w:val="1299"/>
        </w:trPr>
        <w:tc>
          <w:tcPr>
            <w:tcW w:w="5395" w:type="dxa"/>
          </w:tcPr>
          <w:p w14:paraId="7C757369" w14:textId="77777777" w:rsidR="0007625F" w:rsidRPr="003A798E" w:rsidRDefault="0007625F"/>
        </w:tc>
      </w:tr>
      <w:tr w:rsidR="00A81248" w:rsidRPr="003A798E" w14:paraId="5A9ED4B0" w14:textId="77777777" w:rsidTr="00FB65B8">
        <w:trPr>
          <w:trHeight w:val="1402"/>
        </w:trPr>
        <w:tc>
          <w:tcPr>
            <w:tcW w:w="5395" w:type="dxa"/>
          </w:tcPr>
          <w:p w14:paraId="6D4BD72E" w14:textId="034EA0ED" w:rsidR="00A81248" w:rsidRPr="003A798E" w:rsidRDefault="00A81248"/>
        </w:tc>
        <w:tc>
          <w:tcPr>
            <w:tcW w:w="5395" w:type="dxa"/>
          </w:tcPr>
          <w:p w14:paraId="327F2F9E" w14:textId="0D596C58" w:rsidR="00A81248" w:rsidRDefault="0007625F" w:rsidP="00A81248">
            <w:pPr>
              <w:pStyle w:val="Heading2"/>
            </w:pPr>
            <w:proofErr w:type="gramStart"/>
            <w:r>
              <w:t>Website :</w:t>
            </w:r>
            <w:proofErr w:type="gramEnd"/>
            <w:r>
              <w:t xml:space="preserve">[ </w:t>
            </w:r>
            <w:hyperlink r:id="rId6" w:history="1">
              <w:r w:rsidRPr="00157753">
                <w:rPr>
                  <w:rStyle w:val="Hyperlink"/>
                </w:rPr>
                <w:t>https://hhhasset.com</w:t>
              </w:r>
            </w:hyperlink>
            <w:r>
              <w:t>]</w:t>
            </w:r>
          </w:p>
          <w:p w14:paraId="43535FF6" w14:textId="77777777" w:rsidR="0007625F" w:rsidRDefault="0007625F" w:rsidP="0007625F"/>
          <w:p w14:paraId="191BCD47" w14:textId="586B69DE" w:rsidR="0007625F" w:rsidRPr="0007625F" w:rsidRDefault="0007625F" w:rsidP="0007625F">
            <w:r>
              <w:t xml:space="preserve">                                              Date:20-09-23</w:t>
            </w:r>
          </w:p>
        </w:tc>
      </w:tr>
    </w:tbl>
    <w:p w14:paraId="1A52511C" w14:textId="77777777" w:rsidR="000C4ED1" w:rsidRPr="003A798E" w:rsidRDefault="006F508F">
      <w:r w:rsidRPr="003A798E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D2DE5AD" wp14:editId="74D0F24A">
                <wp:simplePos x="0" y="0"/>
                <wp:positionH relativeFrom="margin">
                  <wp:posOffset>-460375</wp:posOffset>
                </wp:positionH>
                <wp:positionV relativeFrom="page">
                  <wp:posOffset>13970</wp:posOffset>
                </wp:positionV>
                <wp:extent cx="7772400" cy="10054800"/>
                <wp:effectExtent l="0" t="0" r="0" b="3810"/>
                <wp:wrapNone/>
                <wp:docPr id="2" name="Group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5C8564-9AA1-3741-A518-06A1556F88BC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4800"/>
                          <a:chOff x="0" y="0"/>
                          <a:chExt cx="7771132" cy="10053322"/>
                        </a:xfrm>
                      </wpg:grpSpPr>
                      <wps:wsp>
                        <wps:cNvPr id="3" name="Shape"/>
                        <wps:cNvSpPr/>
                        <wps:spPr>
                          <a:xfrm>
                            <a:off x="0" y="2552701"/>
                            <a:ext cx="5845812" cy="75006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10687"/>
                                </a:moveTo>
                                <a:lnTo>
                                  <a:pt x="0" y="21600"/>
                                </a:lnTo>
                                <a:lnTo>
                                  <a:pt x="1769" y="21600"/>
                                </a:lnTo>
                                <a:lnTo>
                                  <a:pt x="21600" y="6148"/>
                                </a:lnTo>
                                <a:lnTo>
                                  <a:pt x="13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" name="Triangle"/>
                        <wps:cNvSpPr/>
                        <wps:spPr>
                          <a:xfrm>
                            <a:off x="0" y="2044700"/>
                            <a:ext cx="3907791" cy="78168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600"/>
                                </a:moveTo>
                                <a:lnTo>
                                  <a:pt x="21600" y="108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" name="Shape"/>
                        <wps:cNvSpPr/>
                        <wps:spPr>
                          <a:xfrm>
                            <a:off x="0" y="0"/>
                            <a:ext cx="7771132" cy="90398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14678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3032"/>
                                </a:lnTo>
                                <a:lnTo>
                                  <a:pt x="21600" y="0"/>
                                </a:lnTo>
                                <a:lnTo>
                                  <a:pt x="17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CCB1BF" id="Group 1" o:spid="_x0000_s1026" alt="&quot;&quot;" style="position:absolute;margin-left:-36.25pt;margin-top:1.1pt;width:612pt;height:791.7pt;z-index:-251657216;mso-position-horizontal-relative:margin;mso-position-vertical-relative:page;mso-width-relative:margin;mso-height-relative:margin" coordsize="77711,100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">
                <v:shape id="Shape" o:spid="_x0000_s1027" style="position:absolute;top:25527;width:58458;height:75006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" path="m,10687l,21600r1769,l21600,6148,13712,,,10687xe" fillcolor="#d8d8d8 [2732]" stroked="f" strokeweight="1pt">
                  <v:stroke miterlimit="4" joinstyle="miter"/>
                  <v:path arrowok="t" o:extrusionok="f" o:connecttype="custom" o:connectlocs="2922906,3750311;2922906,3750311;2922906,3750311;2922906,3750311" o:connectangles="0,90,180,270"/>
                </v:shape>
                <v:shape id="Triangle" o:spid="_x0000_s1028" style="position:absolute;top:20447;width:39077;height:7816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" path="m,21600l21600,10802,,,,21600xe" fillcolor="#00c1c7 [3205]" stroked="f" strokeweight="1pt">
                  <v:stroke miterlimit="4" joinstyle="miter"/>
                  <v:path arrowok="t" o:extrusionok="f" o:connecttype="custom" o:connectlocs="1953896,3908426;1953896,3908426;1953896,3908426;1953896,3908426" o:connectangles="0,90,180,270"/>
                </v:shape>
                <v:shape id="Shape" o:spid="_x0000_s1029" style="position:absolute;width:77711;height:9039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" path="m,14678r,6922l21600,3032,21600,,17075,,,14678xe" fillcolor="#123869 [3204]" stroked="f" strokeweight="1pt">
                  <v:stroke miterlimit="4" joinstyle="miter"/>
                  <v:path arrowok="t" o:extrusionok="f" o:connecttype="custom" o:connectlocs="3885566,4519931;3885566,4519931;3885566,4519931;3885566,4519931" o:connectangles="0,90,180,270"/>
                </v:shape>
                <w10:wrap anchorx="margin" anchory="page"/>
              </v:group>
            </w:pict>
          </mc:Fallback>
        </mc:AlternateContent>
      </w:r>
    </w:p>
    <w:p w14:paraId="31FE7AF9" w14:textId="7D49BE3B" w:rsidR="0007625F" w:rsidRDefault="0007625F" w:rsidP="0007625F">
      <w:r>
        <w:lastRenderedPageBreak/>
        <w:t>Website: [</w:t>
      </w:r>
      <w:r w:rsidRPr="0007625F">
        <w:t>https://hhhasset.com/</w:t>
      </w:r>
      <w:r>
        <w:t>]</w:t>
      </w:r>
    </w:p>
    <w:p w14:paraId="0238374B" w14:textId="77777777" w:rsidR="0007625F" w:rsidRDefault="0007625F" w:rsidP="0007625F"/>
    <w:p w14:paraId="41ADDEE9" w14:textId="77777777" w:rsidR="0007625F" w:rsidRDefault="0007625F" w:rsidP="0007625F">
      <w:r>
        <w:t>Performance: 64%</w:t>
      </w:r>
    </w:p>
    <w:p w14:paraId="464D5FFF" w14:textId="77777777" w:rsidR="0007625F" w:rsidRDefault="0007625F" w:rsidP="0007625F"/>
    <w:p w14:paraId="216891D4" w14:textId="77777777" w:rsidR="0007625F" w:rsidRDefault="0007625F" w:rsidP="0007625F">
      <w:r>
        <w:t>Structure: 60%</w:t>
      </w:r>
    </w:p>
    <w:p w14:paraId="43AF43D6" w14:textId="77777777" w:rsidR="0007625F" w:rsidRDefault="0007625F" w:rsidP="0007625F"/>
    <w:p w14:paraId="35CA5012" w14:textId="77777777" w:rsidR="0007625F" w:rsidRDefault="0007625F" w:rsidP="0007625F">
      <w:r>
        <w:t xml:space="preserve">LCP (Largest </w:t>
      </w:r>
      <w:proofErr w:type="spellStart"/>
      <w:r>
        <w:t>Contentful</w:t>
      </w:r>
      <w:proofErr w:type="spellEnd"/>
      <w:r>
        <w:t xml:space="preserve"> Paint): 1.7s</w:t>
      </w:r>
    </w:p>
    <w:p w14:paraId="2D6E8886" w14:textId="77777777" w:rsidR="0007625F" w:rsidRDefault="0007625F" w:rsidP="0007625F"/>
    <w:p w14:paraId="0478492F" w14:textId="77777777" w:rsidR="0007625F" w:rsidRDefault="0007625F" w:rsidP="0007625F">
      <w:r>
        <w:t>TBT (Total Blocking Times): 590ms</w:t>
      </w:r>
    </w:p>
    <w:p w14:paraId="159C5503" w14:textId="77777777" w:rsidR="0007625F" w:rsidRDefault="0007625F" w:rsidP="0007625F"/>
    <w:p w14:paraId="11C7CA50" w14:textId="77777777" w:rsidR="00E03A22" w:rsidRDefault="00E03A22" w:rsidP="00E03A22">
      <w:r>
        <w:t>Hello</w:t>
      </w:r>
    </w:p>
    <w:p w14:paraId="38A92A84" w14:textId="11FA810C" w:rsidR="00E03A22" w:rsidRDefault="00E03A22" w:rsidP="00E03A22">
      <w:r>
        <w:t xml:space="preserve">we are from </w:t>
      </w:r>
      <w:proofErr w:type="spellStart"/>
      <w:r>
        <w:t>sifztech</w:t>
      </w:r>
      <w:proofErr w:type="spellEnd"/>
      <w:r>
        <w:t xml:space="preserve"> </w:t>
      </w:r>
      <w:proofErr w:type="spellStart"/>
      <w:r>
        <w:t>sowfware</w:t>
      </w:r>
      <w:proofErr w:type="spellEnd"/>
      <w:r>
        <w:t xml:space="preserve"> </w:t>
      </w:r>
      <w:proofErr w:type="spellStart"/>
      <w:proofErr w:type="gramStart"/>
      <w:r>
        <w:t>company.We</w:t>
      </w:r>
      <w:proofErr w:type="spellEnd"/>
      <w:proofErr w:type="gramEnd"/>
      <w:r>
        <w:t xml:space="preserve"> analysis your website [https://hhhasset.com] and w</w:t>
      </w:r>
      <w:r w:rsidR="009F1E1E">
        <w:t>e</w:t>
      </w:r>
      <w:r>
        <w:t xml:space="preserve"> found some </w:t>
      </w:r>
      <w:proofErr w:type="spellStart"/>
      <w:r>
        <w:t>mejor</w:t>
      </w:r>
      <w:proofErr w:type="spellEnd"/>
      <w:r>
        <w:t xml:space="preserve"> problem in your website.</w:t>
      </w:r>
    </w:p>
    <w:p w14:paraId="4CD0E06B" w14:textId="77777777" w:rsidR="00E03A22" w:rsidRDefault="00E03A22" w:rsidP="00E03A22">
      <w:r>
        <w:t xml:space="preserve">here </w:t>
      </w:r>
      <w:proofErr w:type="gramStart"/>
      <w:r>
        <w:t>are</w:t>
      </w:r>
      <w:proofErr w:type="gramEnd"/>
      <w:r>
        <w:t xml:space="preserve"> the problem:</w:t>
      </w:r>
    </w:p>
    <w:p w14:paraId="043E5A3E" w14:textId="77777777" w:rsidR="00E03A22" w:rsidRDefault="00E03A22" w:rsidP="00E03A22"/>
    <w:p w14:paraId="6718A92E" w14:textId="77777777" w:rsidR="00E03A22" w:rsidRDefault="00E03A22" w:rsidP="00E03A22">
      <w:r>
        <w:t xml:space="preserve">      Problem </w:t>
      </w:r>
      <w:proofErr w:type="gramStart"/>
      <w:r>
        <w:t>1:Avoid</w:t>
      </w:r>
      <w:proofErr w:type="gramEnd"/>
      <w:r>
        <w:t xml:space="preserve"> enormous network payloads its means the web page you are loading is too large. This can be caused by a number of factors, such as:</w:t>
      </w:r>
    </w:p>
    <w:p w14:paraId="381F2D71" w14:textId="77777777" w:rsidR="00E03A22" w:rsidRDefault="00E03A22" w:rsidP="00E03A22"/>
    <w:p w14:paraId="1F1F18D3" w14:textId="77777777" w:rsidR="00E03A22" w:rsidRDefault="00E03A22" w:rsidP="00E03A22">
      <w:r>
        <w:t xml:space="preserve">                            Unoptimized images</w:t>
      </w:r>
    </w:p>
    <w:p w14:paraId="07082927" w14:textId="77777777" w:rsidR="00E03A22" w:rsidRDefault="00E03A22" w:rsidP="00E03A22">
      <w:r>
        <w:t xml:space="preserve">                            Unused CSS and JavaScript</w:t>
      </w:r>
    </w:p>
    <w:p w14:paraId="5F1F701E" w14:textId="77777777" w:rsidR="00E03A22" w:rsidRDefault="00E03A22" w:rsidP="00E03A22">
      <w:r>
        <w:t xml:space="preserve">                            Large third-party scripts</w:t>
      </w:r>
    </w:p>
    <w:p w14:paraId="541D1C85" w14:textId="77777777" w:rsidR="00E03A22" w:rsidRDefault="00E03A22" w:rsidP="00E03A22">
      <w:r>
        <w:t xml:space="preserve">                            Too many fonts</w:t>
      </w:r>
    </w:p>
    <w:p w14:paraId="7BDBEA30" w14:textId="77777777" w:rsidR="00E03A22" w:rsidRDefault="00E03A22" w:rsidP="00E03A22">
      <w:r>
        <w:t xml:space="preserve">                            Unnecessary content</w:t>
      </w:r>
    </w:p>
    <w:p w14:paraId="3EB42567" w14:textId="77777777" w:rsidR="00E03A22" w:rsidRDefault="00E03A22" w:rsidP="00E03A22">
      <w:r>
        <w:t xml:space="preserve">      And Priority of this problem is high.</w:t>
      </w:r>
    </w:p>
    <w:p w14:paraId="200BC4E6" w14:textId="77777777" w:rsidR="00E03A22" w:rsidRDefault="00E03A22" w:rsidP="00E03A22"/>
    <w:p w14:paraId="7E8D7548" w14:textId="77777777" w:rsidR="00E03A22" w:rsidRDefault="00E03A22" w:rsidP="00E03A22">
      <w:r>
        <w:t xml:space="preserve">      Problem </w:t>
      </w:r>
      <w:proofErr w:type="gramStart"/>
      <w:r>
        <w:t>2:Reduce</w:t>
      </w:r>
      <w:proofErr w:type="gramEnd"/>
      <w:r>
        <w:t xml:space="preserve"> initial server response time means the time it takes for your server to respond to a request from a user's browser is too high. This can be </w:t>
      </w:r>
    </w:p>
    <w:p w14:paraId="13D9412C" w14:textId="77777777" w:rsidR="00E03A22" w:rsidRDefault="00E03A22" w:rsidP="00E03A22">
      <w:r>
        <w:t xml:space="preserve">      caused by a number of factors, such as:</w:t>
      </w:r>
    </w:p>
    <w:p w14:paraId="10A5EBC3" w14:textId="77777777" w:rsidR="00E03A22" w:rsidRDefault="00E03A22" w:rsidP="00E03A22"/>
    <w:p w14:paraId="485242D9" w14:textId="77777777" w:rsidR="00E03A22" w:rsidRDefault="00E03A22" w:rsidP="00E03A22">
      <w:r>
        <w:t xml:space="preserve">                           Slow database queries</w:t>
      </w:r>
    </w:p>
    <w:p w14:paraId="16DB62B7" w14:textId="77777777" w:rsidR="00E03A22" w:rsidRDefault="00E03A22" w:rsidP="00E03A22">
      <w:r>
        <w:t xml:space="preserve">                           Inefficient code</w:t>
      </w:r>
    </w:p>
    <w:p w14:paraId="7966BED3" w14:textId="77777777" w:rsidR="00E03A22" w:rsidRDefault="00E03A22" w:rsidP="00E03A22">
      <w:r>
        <w:t xml:space="preserve">                           High server load</w:t>
      </w:r>
    </w:p>
    <w:p w14:paraId="75B39544" w14:textId="77777777" w:rsidR="00E03A22" w:rsidRDefault="00E03A22" w:rsidP="00E03A22">
      <w:r>
        <w:t xml:space="preserve">                           Underpowered hardware</w:t>
      </w:r>
    </w:p>
    <w:p w14:paraId="05725236" w14:textId="77777777" w:rsidR="00E03A22" w:rsidRDefault="00E03A22" w:rsidP="00E03A22"/>
    <w:p w14:paraId="0DC88284" w14:textId="77777777" w:rsidR="00E03A22" w:rsidRDefault="00E03A22" w:rsidP="00E03A22">
      <w:r>
        <w:t xml:space="preserve">      And Priority of this problem also high.</w:t>
      </w:r>
    </w:p>
    <w:p w14:paraId="6043AB76" w14:textId="77777777" w:rsidR="00E03A22" w:rsidRDefault="00E03A22" w:rsidP="00E03A22"/>
    <w:p w14:paraId="1F15BFD6" w14:textId="77777777" w:rsidR="00E03A22" w:rsidRDefault="00E03A22" w:rsidP="00E03A22">
      <w:r>
        <w:t xml:space="preserve">      Problem </w:t>
      </w:r>
      <w:proofErr w:type="gramStart"/>
      <w:r>
        <w:t>3:Avoid</w:t>
      </w:r>
      <w:proofErr w:type="gramEnd"/>
      <w:r>
        <w:t xml:space="preserve"> an excessive DOM size means that your web page has too many DOM elements. The DOM (Document Object Model) is a tree-like representation of a web      </w:t>
      </w:r>
    </w:p>
    <w:p w14:paraId="206D32C9" w14:textId="77777777" w:rsidR="00E03A22" w:rsidRDefault="00E03A22" w:rsidP="00E03A22">
      <w:r>
        <w:t xml:space="preserve">      page, and each DOM element represents a different part of the page, such as a paragraph, image, or link.</w:t>
      </w:r>
    </w:p>
    <w:p w14:paraId="18420BC9" w14:textId="77777777" w:rsidR="00E03A22" w:rsidRDefault="00E03A22" w:rsidP="00E03A22"/>
    <w:p w14:paraId="38CACB6D" w14:textId="77777777" w:rsidR="00E03A22" w:rsidRDefault="00E03A22" w:rsidP="00E03A22">
      <w:r>
        <w:t xml:space="preserve">      And Priority of this problem </w:t>
      </w:r>
      <w:proofErr w:type="gramStart"/>
      <w:r>
        <w:t>is  Med</w:t>
      </w:r>
      <w:proofErr w:type="gramEnd"/>
      <w:r>
        <w:t>-High</w:t>
      </w:r>
    </w:p>
    <w:p w14:paraId="56EAF148" w14:textId="77777777" w:rsidR="00E03A22" w:rsidRDefault="00E03A22" w:rsidP="00E03A22"/>
    <w:p w14:paraId="0E374B73" w14:textId="77777777" w:rsidR="00E03A22" w:rsidRDefault="00E03A22" w:rsidP="00E03A22">
      <w:r>
        <w:t xml:space="preserve">      Problem </w:t>
      </w:r>
      <w:proofErr w:type="gramStart"/>
      <w:r>
        <w:t>4:Efficiently</w:t>
      </w:r>
      <w:proofErr w:type="gramEnd"/>
      <w:r>
        <w:t xml:space="preserve"> encode images means that the images on your web page are not optimized for the web. This can be caused by a number of factors, such as:</w:t>
      </w:r>
    </w:p>
    <w:p w14:paraId="7A562AA7" w14:textId="77777777" w:rsidR="00E03A22" w:rsidRDefault="00E03A22" w:rsidP="00E03A22"/>
    <w:p w14:paraId="56AF4B7E" w14:textId="77777777" w:rsidR="00E03A22" w:rsidRDefault="00E03A22" w:rsidP="00E03A22">
      <w:r>
        <w:t xml:space="preserve">                           Using uncompressed images</w:t>
      </w:r>
    </w:p>
    <w:p w14:paraId="1DF0004F" w14:textId="77777777" w:rsidR="00E03A22" w:rsidRDefault="00E03A22" w:rsidP="00E03A22">
      <w:r>
        <w:t xml:space="preserve">                           Using the wrong image format</w:t>
      </w:r>
    </w:p>
    <w:p w14:paraId="1B48A0E1" w14:textId="77777777" w:rsidR="00E03A22" w:rsidRDefault="00E03A22" w:rsidP="00E03A22">
      <w:r>
        <w:t xml:space="preserve">                           Using images that are too large</w:t>
      </w:r>
    </w:p>
    <w:p w14:paraId="4C50AAD5" w14:textId="77777777" w:rsidR="00E03A22" w:rsidRDefault="00E03A22" w:rsidP="00E03A22"/>
    <w:p w14:paraId="4DB69814" w14:textId="77777777" w:rsidR="00E03A22" w:rsidRDefault="00E03A22" w:rsidP="00E03A22">
      <w:r>
        <w:t xml:space="preserve">      And Priority of this problem is Med-High.</w:t>
      </w:r>
    </w:p>
    <w:p w14:paraId="70F503EA" w14:textId="545C9AD3" w:rsidR="00E03A22" w:rsidRDefault="00BB25B9" w:rsidP="00E03A22">
      <w:r w:rsidRPr="003A798E"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862C32E" wp14:editId="68565202">
                <wp:simplePos x="0" y="0"/>
                <wp:positionH relativeFrom="column">
                  <wp:posOffset>-438150</wp:posOffset>
                </wp:positionH>
                <wp:positionV relativeFrom="paragraph">
                  <wp:posOffset>-7077075</wp:posOffset>
                </wp:positionV>
                <wp:extent cx="7771130" cy="7762875"/>
                <wp:effectExtent l="0" t="0" r="1270" b="9525"/>
                <wp:wrapNone/>
                <wp:docPr id="23" name="Shap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1130" cy="776287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14678"/>
                              </a:moveTo>
                              <a:lnTo>
                                <a:pt x="0" y="21600"/>
                              </a:lnTo>
                              <a:lnTo>
                                <a:pt x="21600" y="3032"/>
                              </a:lnTo>
                              <a:lnTo>
                                <a:pt x="21600" y="0"/>
                              </a:lnTo>
                              <a:lnTo>
                                <a:pt x="1707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2406B" id="Shape" o:spid="_x0000_s1026" alt="&quot;&quot;" style="position:absolute;margin-left:-34.5pt;margin-top:-557.25pt;width:611.9pt;height:611.2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" path="m,14678r,6922l21600,3032,21600,,17075,,,14678xe" fillcolor="#123869 [3204]" stroked="f" strokeweight="1pt">
                <v:stroke miterlimit="4" joinstyle="miter"/>
                <v:path arrowok="t" o:extrusionok="f" o:connecttype="custom" o:connectlocs="3885565,3881438;3885565,3881438;3885565,3881438;3885565,3881438" o:connectangles="0,90,180,270"/>
              </v:shape>
            </w:pict>
          </mc:Fallback>
        </mc:AlternateContent>
      </w:r>
    </w:p>
    <w:p w14:paraId="159508E7" w14:textId="77777777" w:rsidR="00BB25B9" w:rsidRDefault="00E03A22" w:rsidP="00E03A22">
      <w:r>
        <w:t xml:space="preserve">      </w:t>
      </w:r>
    </w:p>
    <w:p w14:paraId="75850399" w14:textId="77777777" w:rsidR="00BB25B9" w:rsidRDefault="00BB25B9" w:rsidP="00E03A22"/>
    <w:p w14:paraId="7FDEBDDA" w14:textId="77777777" w:rsidR="00BB25B9" w:rsidRDefault="00BB25B9" w:rsidP="00E03A22"/>
    <w:p w14:paraId="02A4213F" w14:textId="0AE7F640" w:rsidR="00E03A22" w:rsidRDefault="00E03A22" w:rsidP="00E03A22">
      <w:r>
        <w:t xml:space="preserve">Problem </w:t>
      </w:r>
      <w:proofErr w:type="gramStart"/>
      <w:r>
        <w:t>5:Properly</w:t>
      </w:r>
      <w:proofErr w:type="gramEnd"/>
      <w:r>
        <w:t xml:space="preserve"> size images  means that the images on your web page are too large. This can be caused by a number of factors, such as:</w:t>
      </w:r>
    </w:p>
    <w:p w14:paraId="6D9C1D77" w14:textId="77777777" w:rsidR="00E03A22" w:rsidRDefault="00E03A22" w:rsidP="00E03A22"/>
    <w:p w14:paraId="19234530" w14:textId="2BF8749E" w:rsidR="00E03A22" w:rsidRDefault="00E03A22" w:rsidP="00E03A22">
      <w:r>
        <w:t xml:space="preserve">                           Uploading images that are too large</w:t>
      </w:r>
    </w:p>
    <w:p w14:paraId="7921FCA7" w14:textId="77777777" w:rsidR="00E03A22" w:rsidRDefault="00E03A22" w:rsidP="00E03A22">
      <w:r>
        <w:t xml:space="preserve">                           Not resizing images before uploading them to your website</w:t>
      </w:r>
    </w:p>
    <w:p w14:paraId="27E6980B" w14:textId="77777777" w:rsidR="00E03A22" w:rsidRDefault="00E03A22" w:rsidP="00E03A22">
      <w:r>
        <w:t xml:space="preserve">                           Using the wrong image format</w:t>
      </w:r>
    </w:p>
    <w:p w14:paraId="54639DC2" w14:textId="77777777" w:rsidR="00E03A22" w:rsidRDefault="00E03A22" w:rsidP="00E03A22">
      <w:r>
        <w:t xml:space="preserve">                           Not using CSS to size images</w:t>
      </w:r>
    </w:p>
    <w:p w14:paraId="0CA80B6C" w14:textId="77777777" w:rsidR="00E03A22" w:rsidRDefault="00E03A22" w:rsidP="00E03A22"/>
    <w:p w14:paraId="5E6A4C55" w14:textId="775AC7C5" w:rsidR="009F1E1E" w:rsidRDefault="00E03A22" w:rsidP="00E03A22">
      <w:r>
        <w:t xml:space="preserve">      And Priority of this problem is Med-Hi</w:t>
      </w:r>
    </w:p>
    <w:p w14:paraId="7563FC37" w14:textId="1F2654C6" w:rsidR="00E03A22" w:rsidRDefault="00E03A22" w:rsidP="00E03A22"/>
    <w:p w14:paraId="5EFDE458" w14:textId="78820220" w:rsidR="00A81248" w:rsidRPr="003A798E" w:rsidRDefault="00A81248" w:rsidP="0007625F"/>
    <w:sectPr w:rsidR="00A81248" w:rsidRPr="003A798E" w:rsidSect="00A24793">
      <w:footerReference w:type="even" r:id="rId7"/>
      <w:footerReference w:type="default" r:id="rId8"/>
      <w:pgSz w:w="12240" w:h="15840" w:code="1"/>
      <w:pgMar w:top="720" w:right="720" w:bottom="1080" w:left="720" w:header="709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810" w14:textId="77777777" w:rsidR="00874406" w:rsidRDefault="00874406" w:rsidP="001205A1">
      <w:r>
        <w:separator/>
      </w:r>
    </w:p>
  </w:endnote>
  <w:endnote w:type="continuationSeparator" w:id="0">
    <w:p w14:paraId="70324E33" w14:textId="77777777" w:rsidR="00874406" w:rsidRDefault="00874406" w:rsidP="0012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978846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55412E" w14:textId="77777777" w:rsidR="001205A1" w:rsidRDefault="001205A1" w:rsidP="001739D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B0740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DB256C1" w14:textId="77777777" w:rsidR="001205A1" w:rsidRDefault="001205A1" w:rsidP="001205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413583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20E0E95" w14:textId="77777777" w:rsidR="001205A1" w:rsidRDefault="001205A1" w:rsidP="001739D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66528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tbl>
    <w:tblPr>
      <w:tblW w:w="0" w:type="auto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5"/>
      <w:gridCol w:w="5395"/>
    </w:tblGrid>
    <w:tr w:rsidR="001205A1" w14:paraId="33FB9F88" w14:textId="77777777" w:rsidTr="005F4F46">
      <w:tc>
        <w:tcPr>
          <w:tcW w:w="5395" w:type="dxa"/>
        </w:tcPr>
        <w:p w14:paraId="70522060" w14:textId="77777777" w:rsidR="001205A1" w:rsidRPr="001205A1" w:rsidRDefault="00874406" w:rsidP="00C66528">
          <w:pPr>
            <w:pStyle w:val="Footer"/>
          </w:pPr>
          <w:sdt>
            <w:sdtPr>
              <w:rPr>
                <w:color w:val="7F7F7F" w:themeColor="text1" w:themeTint="80"/>
              </w:rPr>
              <w:id w:val="-94713725"/>
              <w:placeholder/>
              <w:temporary/>
              <w:showingPlcHdr/>
              <w15:appearance w15:val="hidden"/>
            </w:sdtPr>
            <w:sdtEndPr/>
            <w:sdtContent>
              <w:r w:rsidR="00C66528" w:rsidRPr="00FC49AE">
                <w:t>REPORT TITLE</w:t>
              </w:r>
            </w:sdtContent>
          </w:sdt>
        </w:p>
      </w:tc>
      <w:tc>
        <w:tcPr>
          <w:tcW w:w="5395" w:type="dxa"/>
        </w:tcPr>
        <w:p w14:paraId="19B0F033" w14:textId="77777777" w:rsidR="001205A1" w:rsidRPr="001205A1" w:rsidRDefault="001205A1" w:rsidP="001205A1">
          <w:pPr>
            <w:pStyle w:val="Footer"/>
          </w:pPr>
          <w:r w:rsidRPr="001205A1">
            <w:t xml:space="preserve">   </w:t>
          </w:r>
        </w:p>
      </w:tc>
    </w:tr>
  </w:tbl>
  <w:p w14:paraId="5723F76D" w14:textId="77777777" w:rsidR="001205A1" w:rsidRDefault="001205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FCBFF" w14:textId="77777777" w:rsidR="00874406" w:rsidRDefault="00874406" w:rsidP="001205A1">
      <w:r>
        <w:separator/>
      </w:r>
    </w:p>
  </w:footnote>
  <w:footnote w:type="continuationSeparator" w:id="0">
    <w:p w14:paraId="49F25A8E" w14:textId="77777777" w:rsidR="00874406" w:rsidRDefault="00874406" w:rsidP="00120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25F"/>
    <w:rsid w:val="0007625F"/>
    <w:rsid w:val="000C4ED1"/>
    <w:rsid w:val="001205A1"/>
    <w:rsid w:val="00142538"/>
    <w:rsid w:val="00154D3B"/>
    <w:rsid w:val="00227978"/>
    <w:rsid w:val="002877E8"/>
    <w:rsid w:val="002E7C4E"/>
    <w:rsid w:val="0031055C"/>
    <w:rsid w:val="00371EE1"/>
    <w:rsid w:val="003A798E"/>
    <w:rsid w:val="00425A99"/>
    <w:rsid w:val="005E6B25"/>
    <w:rsid w:val="005F4F46"/>
    <w:rsid w:val="006C60E6"/>
    <w:rsid w:val="006F508F"/>
    <w:rsid w:val="007B0740"/>
    <w:rsid w:val="007C1BAB"/>
    <w:rsid w:val="00874406"/>
    <w:rsid w:val="009C6907"/>
    <w:rsid w:val="009F1E1E"/>
    <w:rsid w:val="00A15CF7"/>
    <w:rsid w:val="00A24793"/>
    <w:rsid w:val="00A81248"/>
    <w:rsid w:val="00BB25B9"/>
    <w:rsid w:val="00C325F7"/>
    <w:rsid w:val="00C66528"/>
    <w:rsid w:val="00C915F0"/>
    <w:rsid w:val="00E03A22"/>
    <w:rsid w:val="00FB65B8"/>
    <w:rsid w:val="00FC49AE"/>
    <w:rsid w:val="00FD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5AA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FC49AE"/>
  </w:style>
  <w:style w:type="paragraph" w:styleId="Heading1">
    <w:name w:val="heading 1"/>
    <w:basedOn w:val="Normal"/>
    <w:next w:val="Normal"/>
    <w:link w:val="Heading1Char"/>
    <w:qFormat/>
    <w:rsid w:val="00C665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123869" w:themeColor="accent1"/>
      <w:sz w:val="80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6F508F"/>
    <w:pPr>
      <w:keepNext/>
      <w:keepLines/>
      <w:outlineLvl w:val="1"/>
    </w:pPr>
    <w:rPr>
      <w:rFonts w:eastAsiaTheme="majorEastAsia" w:cstheme="majorBidi"/>
      <w:i/>
      <w:color w:val="009095" w:themeColor="accent2" w:themeShade="BF"/>
      <w:sz w:val="42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C66528"/>
    <w:pPr>
      <w:keepNext/>
      <w:keepLines/>
      <w:outlineLvl w:val="2"/>
    </w:pPr>
    <w:rPr>
      <w:rFonts w:asciiTheme="majorHAnsi" w:eastAsiaTheme="majorEastAsia" w:hAnsiTheme="majorHAnsi" w:cstheme="majorBidi"/>
      <w:b/>
      <w:color w:val="123869" w:themeColor="accent1"/>
      <w:sz w:val="36"/>
    </w:rPr>
  </w:style>
  <w:style w:type="paragraph" w:styleId="Heading4">
    <w:name w:val="heading 4"/>
    <w:basedOn w:val="Normal"/>
    <w:next w:val="Normal"/>
    <w:link w:val="Heading4Char"/>
    <w:uiPriority w:val="3"/>
    <w:qFormat/>
    <w:rsid w:val="00C66528"/>
    <w:pPr>
      <w:keepNext/>
      <w:keepLines/>
      <w:outlineLvl w:val="3"/>
    </w:pPr>
    <w:rPr>
      <w:rFonts w:eastAsiaTheme="majorEastAsia" w:cstheme="majorBidi"/>
      <w:i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4"/>
    <w:qFormat/>
    <w:rsid w:val="00C66528"/>
    <w:pPr>
      <w:keepNext/>
      <w:keepLines/>
      <w:spacing w:line="192" w:lineRule="auto"/>
      <w:outlineLvl w:val="4"/>
    </w:pPr>
    <w:rPr>
      <w:rFonts w:asciiTheme="majorHAnsi" w:eastAsiaTheme="majorEastAsia" w:hAnsiTheme="majorHAnsi" w:cstheme="majorBidi"/>
      <w:b/>
      <w:color w:val="123869" w:themeColor="accent1"/>
      <w:sz w:val="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1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8124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528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66528"/>
    <w:rPr>
      <w:rFonts w:asciiTheme="majorHAnsi" w:eastAsiaTheme="majorEastAsia" w:hAnsiTheme="majorHAnsi" w:cstheme="majorBidi"/>
      <w:b/>
      <w:color w:val="123869" w:themeColor="accent1"/>
      <w:sz w:val="80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6F508F"/>
    <w:rPr>
      <w:rFonts w:eastAsiaTheme="majorEastAsia" w:cstheme="majorBidi"/>
      <w:i/>
      <w:color w:val="009095" w:themeColor="accent2" w:themeShade="BF"/>
      <w:sz w:val="42"/>
      <w:szCs w:val="26"/>
    </w:rPr>
  </w:style>
  <w:style w:type="paragraph" w:customStyle="1" w:styleId="GraphicAnchor">
    <w:name w:val="Graphic Anchor"/>
    <w:basedOn w:val="Normal"/>
    <w:uiPriority w:val="7"/>
    <w:qFormat/>
    <w:rsid w:val="00A81248"/>
    <w:rPr>
      <w:sz w:val="10"/>
    </w:rPr>
  </w:style>
  <w:style w:type="character" w:customStyle="1" w:styleId="Heading3Char">
    <w:name w:val="Heading 3 Char"/>
    <w:basedOn w:val="DefaultParagraphFont"/>
    <w:link w:val="Heading3"/>
    <w:uiPriority w:val="2"/>
    <w:rsid w:val="00C66528"/>
    <w:rPr>
      <w:rFonts w:asciiTheme="majorHAnsi" w:eastAsiaTheme="majorEastAsia" w:hAnsiTheme="majorHAnsi" w:cstheme="majorBidi"/>
      <w:b/>
      <w:color w:val="123869" w:themeColor="accent1"/>
      <w:sz w:val="36"/>
    </w:rPr>
  </w:style>
  <w:style w:type="character" w:customStyle="1" w:styleId="Heading4Char">
    <w:name w:val="Heading 4 Char"/>
    <w:basedOn w:val="DefaultParagraphFont"/>
    <w:link w:val="Heading4"/>
    <w:uiPriority w:val="3"/>
    <w:rsid w:val="00C66528"/>
    <w:rPr>
      <w:rFonts w:eastAsiaTheme="majorEastAsia" w:cstheme="majorBidi"/>
      <w:i/>
      <w:iCs/>
      <w:color w:val="000000" w:themeColor="text1"/>
      <w:sz w:val="32"/>
    </w:rPr>
  </w:style>
  <w:style w:type="paragraph" w:customStyle="1" w:styleId="Text">
    <w:name w:val="Text"/>
    <w:basedOn w:val="Normal"/>
    <w:uiPriority w:val="5"/>
    <w:qFormat/>
    <w:rsid w:val="00C66528"/>
    <w:rPr>
      <w:i/>
      <w:color w:val="000000" w:themeColor="text1"/>
      <w:sz w:val="28"/>
    </w:rPr>
  </w:style>
  <w:style w:type="paragraph" w:styleId="Header">
    <w:name w:val="header"/>
    <w:basedOn w:val="Normal"/>
    <w:link w:val="HeaderChar"/>
    <w:uiPriority w:val="99"/>
    <w:rsid w:val="00C665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528"/>
  </w:style>
  <w:style w:type="paragraph" w:styleId="Footer">
    <w:name w:val="footer"/>
    <w:basedOn w:val="Normal"/>
    <w:link w:val="FooterChar"/>
    <w:uiPriority w:val="99"/>
    <w:rsid w:val="006F508F"/>
    <w:pPr>
      <w:tabs>
        <w:tab w:val="center" w:pos="4680"/>
        <w:tab w:val="right" w:pos="9360"/>
      </w:tabs>
    </w:pPr>
    <w:rPr>
      <w:rFonts w:asciiTheme="majorHAnsi" w:hAnsiTheme="majorHAnsi"/>
      <w:color w:val="595959" w:themeColor="text1" w:themeTint="A6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F508F"/>
    <w:rPr>
      <w:rFonts w:asciiTheme="majorHAnsi" w:hAnsiTheme="majorHAnsi"/>
      <w:color w:val="595959" w:themeColor="text1" w:themeTint="A6"/>
      <w:sz w:val="20"/>
    </w:rPr>
  </w:style>
  <w:style w:type="character" w:styleId="PageNumber">
    <w:name w:val="page number"/>
    <w:basedOn w:val="DefaultParagraphFont"/>
    <w:uiPriority w:val="99"/>
    <w:semiHidden/>
    <w:rsid w:val="001205A1"/>
  </w:style>
  <w:style w:type="character" w:customStyle="1" w:styleId="Heading5Char">
    <w:name w:val="Heading 5 Char"/>
    <w:basedOn w:val="DefaultParagraphFont"/>
    <w:link w:val="Heading5"/>
    <w:uiPriority w:val="4"/>
    <w:rsid w:val="00C66528"/>
    <w:rPr>
      <w:rFonts w:asciiTheme="majorHAnsi" w:eastAsiaTheme="majorEastAsia" w:hAnsiTheme="majorHAnsi" w:cstheme="majorBidi"/>
      <w:b/>
      <w:color w:val="123869" w:themeColor="accent1"/>
      <w:sz w:val="76"/>
    </w:rPr>
  </w:style>
  <w:style w:type="character" w:styleId="PlaceholderText">
    <w:name w:val="Placeholder Text"/>
    <w:basedOn w:val="DefaultParagraphFont"/>
    <w:uiPriority w:val="99"/>
    <w:semiHidden/>
    <w:rsid w:val="00C66528"/>
    <w:rPr>
      <w:color w:val="808080"/>
    </w:rPr>
  </w:style>
  <w:style w:type="character" w:styleId="Emphasis">
    <w:name w:val="Emphasis"/>
    <w:basedOn w:val="DefaultParagraphFont"/>
    <w:uiPriority w:val="20"/>
    <w:qFormat/>
    <w:rsid w:val="006F508F"/>
    <w:rPr>
      <w:i w:val="0"/>
      <w:iCs/>
      <w:color w:val="009095" w:themeColor="accent2" w:themeShade="BF"/>
    </w:rPr>
  </w:style>
  <w:style w:type="paragraph" w:styleId="Quote">
    <w:name w:val="Quote"/>
    <w:basedOn w:val="Normal"/>
    <w:next w:val="Normal"/>
    <w:link w:val="QuoteChar"/>
    <w:uiPriority w:val="29"/>
    <w:qFormat/>
    <w:rsid w:val="00FC49AE"/>
    <w:pPr>
      <w:spacing w:line="192" w:lineRule="auto"/>
      <w:jc w:val="center"/>
    </w:pPr>
    <w:rPr>
      <w:rFonts w:asciiTheme="majorHAnsi" w:hAnsiTheme="majorHAnsi"/>
      <w:iCs/>
      <w:color w:val="123869" w:themeColor="accent1"/>
      <w:sz w:val="76"/>
    </w:rPr>
  </w:style>
  <w:style w:type="character" w:customStyle="1" w:styleId="QuoteChar">
    <w:name w:val="Quote Char"/>
    <w:basedOn w:val="DefaultParagraphFont"/>
    <w:link w:val="Quote"/>
    <w:uiPriority w:val="29"/>
    <w:rsid w:val="00FC49AE"/>
    <w:rPr>
      <w:rFonts w:asciiTheme="majorHAnsi" w:hAnsiTheme="majorHAnsi"/>
      <w:iCs/>
      <w:color w:val="123869" w:themeColor="accent1"/>
      <w:sz w:val="76"/>
    </w:rPr>
  </w:style>
  <w:style w:type="character" w:styleId="Hyperlink">
    <w:name w:val="Hyperlink"/>
    <w:basedOn w:val="DefaultParagraphFont"/>
    <w:uiPriority w:val="99"/>
    <w:semiHidden/>
    <w:rsid w:val="000762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hhasset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loy\AppData\Roaming\Microsoft\Templates\Jazzy%20student%20report.dotx" TargetMode="External"/></Relationships>
</file>

<file path=word/theme/theme1.xml><?xml version="1.0" encoding="utf-8"?>
<a:theme xmlns:a="http://schemas.openxmlformats.org/drawingml/2006/main" name="CSR">
  <a:themeElements>
    <a:clrScheme name="CSR 1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123869"/>
      </a:accent1>
      <a:accent2>
        <a:srgbClr val="00C1C7"/>
      </a:accent2>
      <a:accent3>
        <a:srgbClr val="EDF0F4"/>
      </a:accent3>
      <a:accent4>
        <a:srgbClr val="ECFBFB"/>
      </a:accent4>
      <a:accent5>
        <a:srgbClr val="DBE8ED"/>
      </a:accent5>
      <a:accent6>
        <a:srgbClr val="F2F2F2"/>
      </a:accent6>
      <a:hlink>
        <a:srgbClr val="0000FF"/>
      </a:hlink>
      <a:folHlink>
        <a:srgbClr val="FF00FF"/>
      </a:folHlink>
    </a:clrScheme>
    <a:fontScheme name="ArialBlack Georgia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CSR" id="{37F35FE8-81C2-834E-B0F5-A2BA747F975B}" vid="{780CE211-85CD-264E-8CB1-DEA4BD2090A5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Jazzy student report.dotx</Template>
  <TotalTime>0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2023-09-20T05:08:00Z</dcterms:created>
  <dcterms:modified xsi:type="dcterms:W3CDTF">2023-09-20T05:25:00Z</dcterms:modified>
</cp:coreProperties>
</file>